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6FCC" w:rsidRDefault="00B66FCC">
      <w:r>
        <w:separator/>
      </w:r>
    </w:p>
  </w:endnote>
  <w:endnote w:type="continuationSeparator" w:id="0">
    <w:p w:rsidR="00B66FCC" w:rsidRDefault="00B66F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?">
    <w:altName w:val="??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FCC" w:rsidRDefault="00B66FCC" w:rsidP="00466E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66FCC" w:rsidRDefault="00B66FC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FCC" w:rsidRDefault="00B66FCC" w:rsidP="00466E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B66FCC" w:rsidRDefault="00B66FC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6FCC" w:rsidRDefault="00B66FCC">
      <w:r>
        <w:separator/>
      </w:r>
    </w:p>
  </w:footnote>
  <w:footnote w:type="continuationSeparator" w:id="0">
    <w:p w:rsidR="00B66FCC" w:rsidRDefault="00B66F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3B52B8D"/>
    <w:rsid w:val="BBBF7779"/>
    <w:rsid w:val="00010C9F"/>
    <w:rsid w:val="00085383"/>
    <w:rsid w:val="003822C6"/>
    <w:rsid w:val="003D6A58"/>
    <w:rsid w:val="00466EFB"/>
    <w:rsid w:val="004812A4"/>
    <w:rsid w:val="004F2CCA"/>
    <w:rsid w:val="0050684F"/>
    <w:rsid w:val="0050773E"/>
    <w:rsid w:val="00590655"/>
    <w:rsid w:val="005A67FA"/>
    <w:rsid w:val="00685644"/>
    <w:rsid w:val="0069757A"/>
    <w:rsid w:val="006D081B"/>
    <w:rsid w:val="008710F6"/>
    <w:rsid w:val="00884310"/>
    <w:rsid w:val="009138B8"/>
    <w:rsid w:val="00993B40"/>
    <w:rsid w:val="00B66FCC"/>
    <w:rsid w:val="00BC3F15"/>
    <w:rsid w:val="00C33622"/>
    <w:rsid w:val="00CE1CA2"/>
    <w:rsid w:val="00E2080E"/>
    <w:rsid w:val="00E45306"/>
    <w:rsid w:val="00E5216D"/>
    <w:rsid w:val="00F108A5"/>
    <w:rsid w:val="00F80CF8"/>
    <w:rsid w:val="177F50ED"/>
    <w:rsid w:val="53B52B8D"/>
    <w:rsid w:val="5E4B5C09"/>
    <w:rsid w:val="77F79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annotation subjec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310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rsid w:val="00884310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84310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88431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84310"/>
    <w:rPr>
      <w:rFonts w:cs="Times New Roman"/>
      <w:sz w:val="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843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84310"/>
    <w:rPr>
      <w:b/>
      <w:bCs/>
    </w:rPr>
  </w:style>
  <w:style w:type="character" w:styleId="CommentReference">
    <w:name w:val="annotation reference"/>
    <w:basedOn w:val="DefaultParagraphFont"/>
    <w:uiPriority w:val="99"/>
    <w:semiHidden/>
    <w:rsid w:val="00884310"/>
    <w:rPr>
      <w:rFonts w:cs="Times New Roman"/>
      <w:sz w:val="21"/>
      <w:szCs w:val="21"/>
    </w:rPr>
  </w:style>
  <w:style w:type="paragraph" w:customStyle="1" w:styleId="null3">
    <w:name w:val="null3"/>
    <w:hidden/>
    <w:uiPriority w:val="99"/>
    <w:rsid w:val="00884310"/>
    <w:rPr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rsid w:val="00C336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17824"/>
    <w:rPr>
      <w:sz w:val="18"/>
      <w:szCs w:val="18"/>
    </w:rPr>
  </w:style>
  <w:style w:type="character" w:styleId="PageNumber">
    <w:name w:val="page number"/>
    <w:basedOn w:val="DefaultParagraphFont"/>
    <w:uiPriority w:val="99"/>
    <w:rsid w:val="00C3362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51</Pages>
  <Words>7957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福建省政府采购</dc:title>
  <dc:subject/>
  <dc:creator>五块钱</dc:creator>
  <cp:keywords/>
  <dc:description/>
  <cp:lastModifiedBy>微软中国</cp:lastModifiedBy>
  <cp:revision>8</cp:revision>
  <dcterms:created xsi:type="dcterms:W3CDTF">2023-07-24T08:23:00Z</dcterms:created>
  <dcterms:modified xsi:type="dcterms:W3CDTF">2023-08-01T03:44:00Z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